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91" w:rsidRPr="00D17824" w:rsidRDefault="005E4F91" w:rsidP="00D17824">
      <w:pPr>
        <w:spacing w:after="240" w:line="600" w:lineRule="exact"/>
        <w:rPr>
          <w:rFonts w:ascii="仿宋_GB2312" w:eastAsia="仿宋_GB2312"/>
          <w:sz w:val="32"/>
          <w:szCs w:val="32"/>
        </w:rPr>
      </w:pPr>
      <w:r w:rsidRPr="00D17824">
        <w:rPr>
          <w:rFonts w:ascii="仿宋_GB2312" w:eastAsia="仿宋_GB2312" w:hint="eastAsia"/>
          <w:sz w:val="32"/>
          <w:szCs w:val="32"/>
        </w:rPr>
        <w:t>附件</w:t>
      </w:r>
      <w:r w:rsidRPr="00D17824">
        <w:rPr>
          <w:rFonts w:ascii="仿宋_GB2312" w:eastAsia="仿宋_GB2312"/>
          <w:sz w:val="32"/>
          <w:szCs w:val="32"/>
        </w:rPr>
        <w:t>4</w:t>
      </w:r>
    </w:p>
    <w:p w:rsidR="005E4F91" w:rsidRPr="00245E72" w:rsidRDefault="005E4F91" w:rsidP="00D17824">
      <w:pPr>
        <w:spacing w:after="240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245E72">
        <w:rPr>
          <w:rFonts w:ascii="方正小标宋简体" w:eastAsia="方正小标宋简体" w:hint="eastAsia"/>
          <w:sz w:val="44"/>
          <w:szCs w:val="44"/>
        </w:rPr>
        <w:t>特种作业操作证申请表</w:t>
      </w:r>
    </w:p>
    <w:tbl>
      <w:tblPr>
        <w:tblW w:w="966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38"/>
        <w:gridCol w:w="2383"/>
        <w:gridCol w:w="1019"/>
        <w:gridCol w:w="257"/>
        <w:gridCol w:w="1003"/>
        <w:gridCol w:w="1785"/>
        <w:gridCol w:w="1575"/>
      </w:tblGrid>
      <w:tr w:rsidR="005E4F91" w:rsidRPr="00462DCE" w:rsidTr="00337FBD">
        <w:trPr>
          <w:trHeight w:val="773"/>
        </w:trPr>
        <w:tc>
          <w:tcPr>
            <w:tcW w:w="1638" w:type="dxa"/>
            <w:vAlign w:val="center"/>
          </w:tcPr>
          <w:p w:rsidR="005E4F91" w:rsidRPr="00462DCE" w:rsidRDefault="005E4F91" w:rsidP="00462DCE">
            <w:pPr>
              <w:jc w:val="center"/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62DCE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383" w:type="dxa"/>
            <w:vAlign w:val="center"/>
          </w:tcPr>
          <w:p w:rsidR="005E4F91" w:rsidRPr="00462DCE" w:rsidRDefault="005E4F91" w:rsidP="00462DC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4F91" w:rsidRPr="00462DCE" w:rsidRDefault="005E4F91" w:rsidP="00462DCE">
            <w:pPr>
              <w:jc w:val="center"/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62DCE"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2788" w:type="dxa"/>
            <w:gridSpan w:val="2"/>
            <w:vAlign w:val="center"/>
          </w:tcPr>
          <w:p w:rsidR="005E4F91" w:rsidRPr="00462DCE" w:rsidRDefault="005E4F91" w:rsidP="00462DCE">
            <w:pPr>
              <w:jc w:val="center"/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□男</w:t>
            </w:r>
            <w:r w:rsidRPr="00462DCE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62DCE">
              <w:rPr>
                <w:rFonts w:ascii="宋体" w:hAnsi="宋体" w:hint="eastAsia"/>
                <w:sz w:val="24"/>
                <w:szCs w:val="24"/>
              </w:rPr>
              <w:t>□女</w:t>
            </w:r>
          </w:p>
        </w:tc>
        <w:tc>
          <w:tcPr>
            <w:tcW w:w="1575" w:type="dxa"/>
            <w:vMerge w:val="restart"/>
            <w:vAlign w:val="center"/>
          </w:tcPr>
          <w:p w:rsidR="005E4F91" w:rsidRPr="00462DCE" w:rsidRDefault="005E4F91" w:rsidP="00462DCE">
            <w:pPr>
              <w:jc w:val="center"/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照片</w:t>
            </w:r>
            <w:r>
              <w:rPr>
                <w:rFonts w:ascii="宋体" w:hAnsi="宋体"/>
                <w:sz w:val="24"/>
                <w:szCs w:val="24"/>
              </w:rPr>
              <w:t>(2</w:t>
            </w:r>
            <w:r>
              <w:rPr>
                <w:rFonts w:ascii="宋体" w:hAnsi="宋体" w:hint="eastAsia"/>
                <w:sz w:val="24"/>
                <w:szCs w:val="24"/>
              </w:rPr>
              <w:t>寸红底免冠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</w:tr>
      <w:tr w:rsidR="005E4F91" w:rsidRPr="00462DCE" w:rsidTr="00337FBD">
        <w:trPr>
          <w:trHeight w:val="771"/>
        </w:trPr>
        <w:tc>
          <w:tcPr>
            <w:tcW w:w="1638" w:type="dxa"/>
            <w:vAlign w:val="center"/>
          </w:tcPr>
          <w:p w:rsidR="005E4F91" w:rsidRPr="00462DCE" w:rsidRDefault="005E4F91" w:rsidP="00462DC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6447" w:type="dxa"/>
            <w:gridSpan w:val="5"/>
            <w:vAlign w:val="center"/>
          </w:tcPr>
          <w:p w:rsidR="005E4F91" w:rsidRPr="00462DCE" w:rsidRDefault="005E4F91" w:rsidP="000A46C3">
            <w:pPr>
              <w:rPr>
                <w:rFonts w:asci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75" w:type="dxa"/>
            <w:vMerge/>
            <w:vAlign w:val="center"/>
          </w:tcPr>
          <w:p w:rsidR="005E4F91" w:rsidRPr="00462DCE" w:rsidRDefault="005E4F91" w:rsidP="00462DC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E4F91" w:rsidRPr="00462DCE" w:rsidTr="00337FBD">
        <w:trPr>
          <w:trHeight w:val="768"/>
        </w:trPr>
        <w:tc>
          <w:tcPr>
            <w:tcW w:w="1638" w:type="dxa"/>
            <w:vAlign w:val="center"/>
          </w:tcPr>
          <w:p w:rsidR="005E4F91" w:rsidRPr="00462DCE" w:rsidRDefault="005E4F91" w:rsidP="00462DCE">
            <w:pPr>
              <w:jc w:val="center"/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6447" w:type="dxa"/>
            <w:gridSpan w:val="5"/>
            <w:vAlign w:val="center"/>
          </w:tcPr>
          <w:p w:rsidR="005E4F91" w:rsidRPr="00462DCE" w:rsidRDefault="005E4F91" w:rsidP="00462DC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5E4F91" w:rsidRPr="00462DCE" w:rsidRDefault="005E4F91" w:rsidP="00462DC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E4F91" w:rsidRPr="00462DCE" w:rsidTr="00337FBD">
        <w:trPr>
          <w:trHeight w:val="791"/>
        </w:trPr>
        <w:tc>
          <w:tcPr>
            <w:tcW w:w="1638" w:type="dxa"/>
            <w:vAlign w:val="center"/>
          </w:tcPr>
          <w:p w:rsidR="005E4F91" w:rsidRPr="00462DCE" w:rsidRDefault="005E4F91" w:rsidP="004F22B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gridSpan w:val="2"/>
            <w:vAlign w:val="center"/>
          </w:tcPr>
          <w:p w:rsidR="005E4F91" w:rsidRPr="00462DCE" w:rsidRDefault="005E4F91" w:rsidP="004F22B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E4F91" w:rsidRPr="00462DCE" w:rsidRDefault="005E4F91" w:rsidP="004F22B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785" w:type="dxa"/>
            <w:vAlign w:val="center"/>
          </w:tcPr>
          <w:p w:rsidR="005E4F91" w:rsidRPr="00462DCE" w:rsidRDefault="005E4F91" w:rsidP="0004018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5E4F91" w:rsidRPr="00462DCE" w:rsidRDefault="005E4F91" w:rsidP="0004018D">
            <w:pPr>
              <w:rPr>
                <w:rFonts w:ascii="宋体"/>
                <w:sz w:val="24"/>
                <w:szCs w:val="24"/>
              </w:rPr>
            </w:pPr>
          </w:p>
        </w:tc>
      </w:tr>
      <w:tr w:rsidR="005E4F91" w:rsidRPr="00462DCE" w:rsidTr="00337FBD">
        <w:trPr>
          <w:trHeight w:val="760"/>
        </w:trPr>
        <w:tc>
          <w:tcPr>
            <w:tcW w:w="1638" w:type="dxa"/>
            <w:vAlign w:val="center"/>
          </w:tcPr>
          <w:p w:rsidR="005E4F91" w:rsidRPr="00462DCE" w:rsidRDefault="005E4F91" w:rsidP="004F22B7">
            <w:pPr>
              <w:jc w:val="center"/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证件类型</w:t>
            </w:r>
          </w:p>
        </w:tc>
        <w:tc>
          <w:tcPr>
            <w:tcW w:w="3402" w:type="dxa"/>
            <w:gridSpan w:val="2"/>
            <w:vAlign w:val="center"/>
          </w:tcPr>
          <w:p w:rsidR="005E4F91" w:rsidRDefault="005E4F91" w:rsidP="004F22B7">
            <w:pPr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□身份证</w:t>
            </w:r>
            <w:r w:rsidRPr="00462DCE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62DCE">
              <w:rPr>
                <w:rFonts w:ascii="宋体" w:hAnsi="宋体" w:hint="eastAsia"/>
                <w:sz w:val="24"/>
                <w:szCs w:val="24"/>
              </w:rPr>
              <w:t>□护照</w:t>
            </w:r>
          </w:p>
          <w:p w:rsidR="005E4F91" w:rsidRDefault="005E4F91" w:rsidP="004F22B7">
            <w:pPr>
              <w:rPr>
                <w:rFonts w:ascii="宋体" w:hAns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□其他</w:t>
            </w:r>
            <w:r>
              <w:rPr>
                <w:rFonts w:ascii="宋体" w:hAnsi="宋体" w:hint="eastAsia"/>
                <w:sz w:val="24"/>
                <w:szCs w:val="24"/>
              </w:rPr>
              <w:t>有效证件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5E4F91" w:rsidRPr="00462DCE" w:rsidRDefault="005E4F91" w:rsidP="004F22B7">
            <w:pPr>
              <w:jc w:val="center"/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证件号</w:t>
            </w:r>
            <w:r>
              <w:rPr>
                <w:rFonts w:ascii="宋体" w:hAnsi="宋体" w:hint="eastAsia"/>
                <w:sz w:val="24"/>
                <w:szCs w:val="24"/>
              </w:rPr>
              <w:t>码</w:t>
            </w:r>
          </w:p>
        </w:tc>
        <w:tc>
          <w:tcPr>
            <w:tcW w:w="3360" w:type="dxa"/>
            <w:gridSpan w:val="2"/>
            <w:vAlign w:val="center"/>
          </w:tcPr>
          <w:p w:rsidR="005E4F91" w:rsidRPr="00462DCE" w:rsidRDefault="005E4F91" w:rsidP="0004018D">
            <w:pPr>
              <w:rPr>
                <w:rFonts w:ascii="宋体"/>
                <w:sz w:val="24"/>
                <w:szCs w:val="24"/>
              </w:rPr>
            </w:pPr>
          </w:p>
        </w:tc>
      </w:tr>
      <w:tr w:rsidR="005E4F91" w:rsidRPr="00462DCE" w:rsidTr="00337FBD">
        <w:trPr>
          <w:trHeight w:val="1120"/>
        </w:trPr>
        <w:tc>
          <w:tcPr>
            <w:tcW w:w="1638" w:type="dxa"/>
            <w:vAlign w:val="center"/>
          </w:tcPr>
          <w:p w:rsidR="005E4F91" w:rsidRPr="00462DCE" w:rsidRDefault="005E4F91" w:rsidP="004F22B7">
            <w:pPr>
              <w:jc w:val="center"/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8022" w:type="dxa"/>
            <w:gridSpan w:val="6"/>
            <w:vAlign w:val="center"/>
          </w:tcPr>
          <w:p w:rsidR="005E4F91" w:rsidRPr="00462DCE" w:rsidRDefault="005E4F91" w:rsidP="004F22B7">
            <w:pPr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□初中</w:t>
            </w:r>
            <w:r w:rsidRPr="00462DCE">
              <w:rPr>
                <w:rFonts w:ascii="宋体" w:hAnsi="宋体"/>
                <w:sz w:val="24"/>
                <w:szCs w:val="24"/>
              </w:rPr>
              <w:t xml:space="preserve">            </w:t>
            </w:r>
            <w:r w:rsidRPr="00462DCE">
              <w:rPr>
                <w:rFonts w:ascii="宋体" w:hAnsi="宋体" w:hint="eastAsia"/>
                <w:sz w:val="24"/>
                <w:szCs w:val="24"/>
              </w:rPr>
              <w:t>□中专或同等学历</w:t>
            </w:r>
            <w:r w:rsidRPr="00462DCE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62DCE">
              <w:rPr>
                <w:rFonts w:ascii="宋体" w:hAnsi="宋体" w:hint="eastAsia"/>
                <w:sz w:val="24"/>
                <w:szCs w:val="24"/>
              </w:rPr>
              <w:t>□高中或同等学历</w:t>
            </w:r>
          </w:p>
          <w:p w:rsidR="005E4F91" w:rsidRPr="00462DCE" w:rsidRDefault="005E4F91" w:rsidP="004F22B7">
            <w:pPr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□专科或同等学历</w:t>
            </w:r>
            <w:r w:rsidRPr="00462DCE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62DCE">
              <w:rPr>
                <w:rFonts w:ascii="宋体" w:hAnsi="宋体" w:hint="eastAsia"/>
                <w:sz w:val="24"/>
                <w:szCs w:val="24"/>
              </w:rPr>
              <w:t>□本科或同等学历</w:t>
            </w:r>
            <w:r w:rsidRPr="00462DCE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62DCE">
              <w:rPr>
                <w:rFonts w:ascii="宋体" w:hAnsi="宋体" w:hint="eastAsia"/>
                <w:sz w:val="24"/>
                <w:szCs w:val="24"/>
              </w:rPr>
              <w:t>□研究生及以上</w:t>
            </w:r>
          </w:p>
          <w:p w:rsidR="005E4F91" w:rsidRPr="00462DCE" w:rsidRDefault="005E4F91" w:rsidP="004F22B7">
            <w:pPr>
              <w:rPr>
                <w:rFonts w:ascii="宋体" w:hAns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□其他</w:t>
            </w:r>
            <w:r w:rsidRPr="00462DCE">
              <w:rPr>
                <w:rFonts w:ascii="宋体" w:hAnsi="宋体"/>
                <w:sz w:val="24"/>
                <w:szCs w:val="24"/>
              </w:rPr>
              <w:t>___________</w:t>
            </w:r>
          </w:p>
        </w:tc>
      </w:tr>
      <w:tr w:rsidR="005E4F91" w:rsidRPr="00004092" w:rsidTr="00337FBD">
        <w:trPr>
          <w:trHeight w:val="855"/>
        </w:trPr>
        <w:tc>
          <w:tcPr>
            <w:tcW w:w="1638" w:type="dxa"/>
            <w:vAlign w:val="center"/>
          </w:tcPr>
          <w:p w:rsidR="005E4F91" w:rsidRDefault="005E4F91" w:rsidP="000E059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申领类型</w:t>
            </w:r>
          </w:p>
        </w:tc>
        <w:tc>
          <w:tcPr>
            <w:tcW w:w="3402" w:type="dxa"/>
            <w:gridSpan w:val="2"/>
            <w:vAlign w:val="center"/>
          </w:tcPr>
          <w:p w:rsidR="005E4F91" w:rsidRPr="00462DCE" w:rsidRDefault="005E4F91" w:rsidP="000E0597">
            <w:pPr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初次申领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62DCE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换证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62DCE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补证</w:t>
            </w:r>
          </w:p>
        </w:tc>
        <w:tc>
          <w:tcPr>
            <w:tcW w:w="1260" w:type="dxa"/>
            <w:gridSpan w:val="2"/>
            <w:vAlign w:val="center"/>
          </w:tcPr>
          <w:p w:rsidR="005E4F91" w:rsidRPr="00004092" w:rsidRDefault="005E4F91" w:rsidP="000E059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培训类型</w:t>
            </w:r>
          </w:p>
        </w:tc>
        <w:tc>
          <w:tcPr>
            <w:tcW w:w="3360" w:type="dxa"/>
            <w:gridSpan w:val="2"/>
            <w:vAlign w:val="center"/>
          </w:tcPr>
          <w:p w:rsidR="005E4F91" w:rsidRDefault="005E4F91" w:rsidP="000E0597">
            <w:pPr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自主培训</w:t>
            </w:r>
          </w:p>
          <w:p w:rsidR="005E4F91" w:rsidRPr="00004092" w:rsidRDefault="005E4F91" w:rsidP="000E0597">
            <w:pPr>
              <w:rPr>
                <w:rFonts w:ascii="宋体"/>
                <w:sz w:val="24"/>
                <w:szCs w:val="24"/>
                <w:u w:val="single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委托培训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 w:rsidR="005E4F91" w:rsidRPr="00462DCE" w:rsidTr="00337FBD">
        <w:trPr>
          <w:trHeight w:val="964"/>
        </w:trPr>
        <w:tc>
          <w:tcPr>
            <w:tcW w:w="1638" w:type="dxa"/>
            <w:vMerge w:val="restart"/>
            <w:vAlign w:val="center"/>
          </w:tcPr>
          <w:p w:rsidR="005E4F91" w:rsidRPr="00462DCE" w:rsidRDefault="005E4F91" w:rsidP="00462DC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</w:t>
            </w:r>
            <w:r w:rsidRPr="00462DCE">
              <w:rPr>
                <w:rFonts w:ascii="宋体" w:hAnsi="宋体" w:hint="eastAsia"/>
                <w:sz w:val="24"/>
                <w:szCs w:val="24"/>
              </w:rPr>
              <w:t>作业类别</w:t>
            </w:r>
          </w:p>
          <w:p w:rsidR="005E4F91" w:rsidRPr="00462DCE" w:rsidRDefault="005E4F91" w:rsidP="00462DCE">
            <w:pPr>
              <w:jc w:val="center"/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及操作项目</w:t>
            </w:r>
          </w:p>
        </w:tc>
        <w:tc>
          <w:tcPr>
            <w:tcW w:w="3402" w:type="dxa"/>
            <w:gridSpan w:val="2"/>
            <w:vAlign w:val="center"/>
          </w:tcPr>
          <w:p w:rsidR="005E4F91" w:rsidRPr="00462DCE" w:rsidRDefault="005E4F91" w:rsidP="00A2710F">
            <w:pPr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□电工作业</w:t>
            </w:r>
          </w:p>
        </w:tc>
        <w:tc>
          <w:tcPr>
            <w:tcW w:w="4620" w:type="dxa"/>
            <w:gridSpan w:val="4"/>
            <w:vAlign w:val="center"/>
          </w:tcPr>
          <w:p w:rsidR="005E4F91" w:rsidRPr="00462DCE" w:rsidRDefault="005E4F91" w:rsidP="00A2710F">
            <w:pPr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□高压电工作业</w:t>
            </w:r>
          </w:p>
          <w:p w:rsidR="005E4F91" w:rsidRPr="00462DCE" w:rsidRDefault="005E4F91" w:rsidP="00A2710F">
            <w:pPr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□低压电工作业</w:t>
            </w:r>
          </w:p>
          <w:p w:rsidR="005E4F91" w:rsidRPr="00462DCE" w:rsidRDefault="005E4F91" w:rsidP="00A2710F">
            <w:pPr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□防爆电气作业</w:t>
            </w:r>
          </w:p>
        </w:tc>
      </w:tr>
      <w:tr w:rsidR="005E4F91" w:rsidRPr="00462DCE" w:rsidTr="00337FBD">
        <w:trPr>
          <w:trHeight w:val="964"/>
        </w:trPr>
        <w:tc>
          <w:tcPr>
            <w:tcW w:w="1638" w:type="dxa"/>
            <w:vMerge/>
            <w:vAlign w:val="center"/>
          </w:tcPr>
          <w:p w:rsidR="005E4F91" w:rsidRPr="00462DCE" w:rsidRDefault="005E4F91" w:rsidP="00462DC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E4F91" w:rsidRPr="00462DCE" w:rsidRDefault="005E4F91" w:rsidP="00A2710F">
            <w:pPr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□焊接与热切割作业</w:t>
            </w:r>
          </w:p>
        </w:tc>
        <w:tc>
          <w:tcPr>
            <w:tcW w:w="4620" w:type="dxa"/>
            <w:gridSpan w:val="4"/>
            <w:vAlign w:val="center"/>
          </w:tcPr>
          <w:p w:rsidR="005E4F91" w:rsidRPr="00462DCE" w:rsidRDefault="005E4F91" w:rsidP="00462DCE">
            <w:pPr>
              <w:widowControl/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□熔化焊接与热切割作业</w:t>
            </w:r>
          </w:p>
          <w:p w:rsidR="005E4F91" w:rsidRPr="00462DCE" w:rsidRDefault="005E4F91" w:rsidP="00462DCE">
            <w:pPr>
              <w:widowControl/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□压力焊作业</w:t>
            </w:r>
          </w:p>
          <w:p w:rsidR="005E4F91" w:rsidRPr="00462DCE" w:rsidRDefault="005E4F91" w:rsidP="00462DCE">
            <w:pPr>
              <w:widowControl/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□钎焊作业</w:t>
            </w:r>
          </w:p>
        </w:tc>
      </w:tr>
      <w:tr w:rsidR="005E4F91" w:rsidRPr="00462DCE" w:rsidTr="00337FBD">
        <w:trPr>
          <w:trHeight w:val="964"/>
        </w:trPr>
        <w:tc>
          <w:tcPr>
            <w:tcW w:w="1638" w:type="dxa"/>
            <w:vMerge/>
            <w:vAlign w:val="center"/>
          </w:tcPr>
          <w:p w:rsidR="005E4F91" w:rsidRPr="00462DCE" w:rsidRDefault="005E4F91" w:rsidP="00462DC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E4F91" w:rsidRPr="00462DCE" w:rsidRDefault="005E4F91" w:rsidP="00A2710F">
            <w:pPr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□高处作业</w:t>
            </w:r>
          </w:p>
        </w:tc>
        <w:tc>
          <w:tcPr>
            <w:tcW w:w="4620" w:type="dxa"/>
            <w:gridSpan w:val="4"/>
            <w:vAlign w:val="center"/>
          </w:tcPr>
          <w:p w:rsidR="005E4F91" w:rsidRPr="00462DCE" w:rsidRDefault="005E4F91" w:rsidP="00A2710F">
            <w:pPr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□登高架设作业</w:t>
            </w:r>
          </w:p>
          <w:p w:rsidR="005E4F91" w:rsidRPr="00462DCE" w:rsidRDefault="005E4F91" w:rsidP="00A2710F">
            <w:pPr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□高处安装、维护、拆除作业</w:t>
            </w:r>
          </w:p>
        </w:tc>
      </w:tr>
      <w:tr w:rsidR="005E4F91" w:rsidRPr="00462DCE" w:rsidTr="00337FBD">
        <w:trPr>
          <w:trHeight w:val="964"/>
        </w:trPr>
        <w:tc>
          <w:tcPr>
            <w:tcW w:w="1638" w:type="dxa"/>
            <w:vMerge/>
            <w:vAlign w:val="center"/>
          </w:tcPr>
          <w:p w:rsidR="005E4F91" w:rsidRPr="00462DCE" w:rsidRDefault="005E4F91" w:rsidP="00462DC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E4F91" w:rsidRPr="00462DCE" w:rsidRDefault="005E4F91" w:rsidP="00A2710F">
            <w:pPr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□制冷与空调作业</w:t>
            </w:r>
          </w:p>
        </w:tc>
        <w:tc>
          <w:tcPr>
            <w:tcW w:w="4620" w:type="dxa"/>
            <w:gridSpan w:val="4"/>
            <w:vAlign w:val="center"/>
          </w:tcPr>
          <w:p w:rsidR="005E4F91" w:rsidRPr="00462DCE" w:rsidRDefault="005E4F91" w:rsidP="00A2710F">
            <w:pPr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□制冷与空调设备运行操作作业</w:t>
            </w:r>
          </w:p>
          <w:p w:rsidR="005E4F91" w:rsidRPr="00462DCE" w:rsidRDefault="005E4F91" w:rsidP="00A2710F">
            <w:pPr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□制冷与空调设备安装修理作业</w:t>
            </w:r>
          </w:p>
        </w:tc>
      </w:tr>
      <w:tr w:rsidR="005E4F91" w:rsidRPr="00462DCE" w:rsidTr="00337FBD">
        <w:trPr>
          <w:trHeight w:val="964"/>
        </w:trPr>
        <w:tc>
          <w:tcPr>
            <w:tcW w:w="1638" w:type="dxa"/>
            <w:vMerge/>
            <w:vAlign w:val="center"/>
          </w:tcPr>
          <w:p w:rsidR="005E4F91" w:rsidRPr="00462DCE" w:rsidRDefault="005E4F91" w:rsidP="00462DC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E4F91" w:rsidRPr="00462DCE" w:rsidRDefault="005E4F91" w:rsidP="00462DCE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□其他作业类别</w:t>
            </w:r>
          </w:p>
          <w:p w:rsidR="005E4F91" w:rsidRPr="00462DCE" w:rsidRDefault="005E4F91" w:rsidP="00462DC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462DCE">
              <w:rPr>
                <w:rFonts w:ascii="宋体" w:hAnsi="宋体"/>
                <w:sz w:val="24"/>
                <w:szCs w:val="24"/>
              </w:rPr>
              <w:t>__________________</w:t>
            </w:r>
          </w:p>
        </w:tc>
        <w:tc>
          <w:tcPr>
            <w:tcW w:w="4620" w:type="dxa"/>
            <w:gridSpan w:val="4"/>
            <w:vAlign w:val="center"/>
          </w:tcPr>
          <w:p w:rsidR="005E4F91" w:rsidRPr="00462DCE" w:rsidRDefault="005E4F91" w:rsidP="00A2710F">
            <w:pPr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□其他操作项目</w:t>
            </w:r>
          </w:p>
          <w:p w:rsidR="005E4F91" w:rsidRPr="00462DCE" w:rsidRDefault="005E4F91" w:rsidP="00462DC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462DCE">
              <w:rPr>
                <w:rFonts w:ascii="宋体" w:hAnsi="宋体"/>
                <w:sz w:val="24"/>
                <w:szCs w:val="24"/>
              </w:rPr>
              <w:t xml:space="preserve">_____________________________ </w:t>
            </w:r>
          </w:p>
        </w:tc>
      </w:tr>
      <w:tr w:rsidR="005E4F91" w:rsidRPr="00462DCE" w:rsidTr="00337FBD">
        <w:trPr>
          <w:trHeight w:val="907"/>
        </w:trPr>
        <w:tc>
          <w:tcPr>
            <w:tcW w:w="9660" w:type="dxa"/>
            <w:gridSpan w:val="7"/>
            <w:vAlign w:val="center"/>
          </w:tcPr>
          <w:p w:rsidR="005E4F91" w:rsidRDefault="005E4F91" w:rsidP="009D69C8">
            <w:pPr>
              <w:rPr>
                <w:rFonts w:ascii="宋体"/>
                <w:b/>
                <w:sz w:val="24"/>
                <w:szCs w:val="24"/>
              </w:rPr>
            </w:pPr>
            <w:r w:rsidRPr="009D69C8">
              <w:rPr>
                <w:rFonts w:ascii="宋体" w:hAnsi="宋体" w:hint="eastAsia"/>
                <w:b/>
                <w:sz w:val="24"/>
                <w:szCs w:val="24"/>
              </w:rPr>
              <w:t>本人符合《特种作业人员安全技术培训考核管理规定》</w:t>
            </w:r>
            <w:r w:rsidRPr="009D69C8">
              <w:rPr>
                <w:rFonts w:ascii="宋体" w:hAnsi="宋体"/>
                <w:b/>
                <w:sz w:val="24"/>
                <w:szCs w:val="24"/>
              </w:rPr>
              <w:t>(</w:t>
            </w:r>
            <w:r w:rsidRPr="009D69C8">
              <w:rPr>
                <w:rFonts w:ascii="宋体" w:hAnsi="宋体" w:hint="eastAsia"/>
                <w:b/>
                <w:sz w:val="24"/>
                <w:szCs w:val="24"/>
              </w:rPr>
              <w:t>国家安全监管总局令第</w:t>
            </w:r>
            <w:r w:rsidRPr="009D69C8">
              <w:rPr>
                <w:rFonts w:ascii="宋体" w:hAnsi="宋体"/>
                <w:b/>
                <w:sz w:val="24"/>
                <w:szCs w:val="24"/>
              </w:rPr>
              <w:t>30</w:t>
            </w:r>
            <w:r w:rsidRPr="009D69C8">
              <w:rPr>
                <w:rFonts w:ascii="宋体" w:hAnsi="宋体" w:hint="eastAsia"/>
                <w:b/>
                <w:sz w:val="24"/>
                <w:szCs w:val="24"/>
              </w:rPr>
              <w:t>号</w:t>
            </w:r>
            <w:r w:rsidRPr="009D69C8">
              <w:rPr>
                <w:rFonts w:ascii="宋体" w:hAnsi="宋体"/>
                <w:b/>
                <w:sz w:val="24"/>
                <w:szCs w:val="24"/>
              </w:rPr>
              <w:t>)</w:t>
            </w:r>
            <w:r w:rsidRPr="009D69C8">
              <w:rPr>
                <w:rFonts w:ascii="宋体" w:hAnsi="宋体" w:hint="eastAsia"/>
                <w:b/>
                <w:sz w:val="24"/>
                <w:szCs w:val="24"/>
              </w:rPr>
              <w:t>第四条规定的条件，并按规定参加相应的安全技术理论培训和实际操作培训。</w:t>
            </w:r>
          </w:p>
          <w:p w:rsidR="005E4F91" w:rsidRPr="00245E72" w:rsidRDefault="005E4F91" w:rsidP="009D69C8">
            <w:pPr>
              <w:rPr>
                <w:rFonts w:ascii="宋体"/>
                <w:b/>
                <w:sz w:val="24"/>
                <w:szCs w:val="24"/>
              </w:rPr>
            </w:pPr>
          </w:p>
          <w:p w:rsidR="005E4F91" w:rsidRDefault="005E4F91" w:rsidP="009D69C8">
            <w:pPr>
              <w:wordWrap w:val="0"/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申请人签字：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      </w:t>
            </w:r>
          </w:p>
          <w:p w:rsidR="005E4F91" w:rsidRDefault="005E4F91" w:rsidP="009D69C8">
            <w:pPr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 xml:space="preserve">        </w:t>
            </w:r>
          </w:p>
          <w:p w:rsidR="005E4F91" w:rsidRPr="009D69C8" w:rsidRDefault="005E4F91" w:rsidP="00245E72">
            <w:pPr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</w:tc>
      </w:tr>
    </w:tbl>
    <w:p w:rsidR="005E4F91" w:rsidRDefault="005E4F91"/>
    <w:sectPr w:rsidR="005E4F91" w:rsidSect="00245E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F91" w:rsidRDefault="005E4F91">
      <w:r>
        <w:separator/>
      </w:r>
    </w:p>
  </w:endnote>
  <w:endnote w:type="continuationSeparator" w:id="0">
    <w:p w:rsidR="005E4F91" w:rsidRDefault="005E4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F91" w:rsidRDefault="005E4F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F91" w:rsidRDefault="005E4F9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F91" w:rsidRDefault="005E4F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F91" w:rsidRDefault="005E4F91">
      <w:r>
        <w:separator/>
      </w:r>
    </w:p>
  </w:footnote>
  <w:footnote w:type="continuationSeparator" w:id="0">
    <w:p w:rsidR="005E4F91" w:rsidRDefault="005E4F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F91" w:rsidRDefault="005E4F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F91" w:rsidRDefault="005E4F91" w:rsidP="00337FB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F91" w:rsidRDefault="005E4F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6C3"/>
    <w:rsid w:val="00004092"/>
    <w:rsid w:val="0004018D"/>
    <w:rsid w:val="0004196A"/>
    <w:rsid w:val="000A46C3"/>
    <w:rsid w:val="000C378E"/>
    <w:rsid w:val="000E0597"/>
    <w:rsid w:val="00117EE7"/>
    <w:rsid w:val="00170147"/>
    <w:rsid w:val="001C0672"/>
    <w:rsid w:val="001F2AD0"/>
    <w:rsid w:val="00245E72"/>
    <w:rsid w:val="00337FBD"/>
    <w:rsid w:val="00462DCE"/>
    <w:rsid w:val="004D5A90"/>
    <w:rsid w:val="004E1B4B"/>
    <w:rsid w:val="004E4031"/>
    <w:rsid w:val="004F22B7"/>
    <w:rsid w:val="005E4F91"/>
    <w:rsid w:val="006A1C7C"/>
    <w:rsid w:val="006B1E90"/>
    <w:rsid w:val="006D44F7"/>
    <w:rsid w:val="006E1CF2"/>
    <w:rsid w:val="0071416D"/>
    <w:rsid w:val="007A6B70"/>
    <w:rsid w:val="00812D4F"/>
    <w:rsid w:val="008173D7"/>
    <w:rsid w:val="008B1ADB"/>
    <w:rsid w:val="0092179E"/>
    <w:rsid w:val="00955D3D"/>
    <w:rsid w:val="0096296A"/>
    <w:rsid w:val="00971FD5"/>
    <w:rsid w:val="009D69C8"/>
    <w:rsid w:val="00A2710F"/>
    <w:rsid w:val="00A85CA1"/>
    <w:rsid w:val="00AD3379"/>
    <w:rsid w:val="00B53A1A"/>
    <w:rsid w:val="00B91D7F"/>
    <w:rsid w:val="00BA2435"/>
    <w:rsid w:val="00CC76C3"/>
    <w:rsid w:val="00D14667"/>
    <w:rsid w:val="00D17824"/>
    <w:rsid w:val="00D416A2"/>
    <w:rsid w:val="00E06367"/>
    <w:rsid w:val="00E26DF4"/>
    <w:rsid w:val="00E62D5D"/>
    <w:rsid w:val="00EA57A5"/>
    <w:rsid w:val="00F249B8"/>
    <w:rsid w:val="00F53CCA"/>
    <w:rsid w:val="00F7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D3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1B4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D6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014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D6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0147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E403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0147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36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89</Words>
  <Characters>509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特种作业操作证申请表</dc:title>
  <dc:subject/>
  <dc:creator>吴坤星</dc:creator>
  <cp:keywords/>
  <dc:description/>
  <cp:lastModifiedBy>王丽红</cp:lastModifiedBy>
  <cp:revision>9</cp:revision>
  <cp:lastPrinted>2016-02-02T09:17:00Z</cp:lastPrinted>
  <dcterms:created xsi:type="dcterms:W3CDTF">2016-02-02T08:25:00Z</dcterms:created>
  <dcterms:modified xsi:type="dcterms:W3CDTF">2016-02-04T09:33:00Z</dcterms:modified>
</cp:coreProperties>
</file>