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CD" w:rsidRPr="00D17824" w:rsidRDefault="005547CD" w:rsidP="00FA7735">
      <w:pPr>
        <w:spacing w:after="240" w:line="600" w:lineRule="exact"/>
        <w:rPr>
          <w:rFonts w:ascii="仿宋_GB2312" w:eastAsia="仿宋_GB2312"/>
          <w:sz w:val="32"/>
          <w:szCs w:val="32"/>
        </w:rPr>
      </w:pPr>
      <w:r w:rsidRPr="00D17824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 w:rsidR="005547CD" w:rsidRPr="00245E72" w:rsidRDefault="005547CD" w:rsidP="00FA7735">
      <w:pPr>
        <w:spacing w:after="24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安全生产知识和管理能力考核合格证</w:t>
      </w:r>
      <w:r w:rsidRPr="00245E72">
        <w:rPr>
          <w:rFonts w:ascii="方正小标宋简体" w:eastAsia="方正小标宋简体" w:hint="eastAsia"/>
          <w:sz w:val="44"/>
          <w:szCs w:val="44"/>
        </w:rPr>
        <w:t>申请表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1"/>
        <w:gridCol w:w="2383"/>
        <w:gridCol w:w="1019"/>
        <w:gridCol w:w="257"/>
        <w:gridCol w:w="1003"/>
        <w:gridCol w:w="1809"/>
        <w:gridCol w:w="2150"/>
      </w:tblGrid>
      <w:tr w:rsidR="005547CD" w:rsidRPr="00462DCE" w:rsidTr="004E4031">
        <w:trPr>
          <w:trHeight w:val="907"/>
        </w:trPr>
        <w:tc>
          <w:tcPr>
            <w:tcW w:w="2061" w:type="dxa"/>
            <w:vAlign w:val="center"/>
          </w:tcPr>
          <w:p w:rsidR="005547CD" w:rsidRPr="00462DCE" w:rsidRDefault="005547CD" w:rsidP="00462DCE">
            <w:pPr>
              <w:jc w:val="center"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383" w:type="dxa"/>
            <w:vAlign w:val="center"/>
          </w:tcPr>
          <w:p w:rsidR="005547CD" w:rsidRPr="00462DCE" w:rsidRDefault="005547CD" w:rsidP="00462DC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47CD" w:rsidRPr="00462DCE" w:rsidRDefault="005547CD" w:rsidP="00462DCE">
            <w:pPr>
              <w:jc w:val="center"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2812" w:type="dxa"/>
            <w:gridSpan w:val="2"/>
            <w:vAlign w:val="center"/>
          </w:tcPr>
          <w:p w:rsidR="005547CD" w:rsidRPr="00462DCE" w:rsidRDefault="005547CD" w:rsidP="00462DCE">
            <w:pPr>
              <w:jc w:val="center"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□男</w:t>
            </w:r>
            <w:r w:rsidRPr="00462DC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□女</w:t>
            </w:r>
          </w:p>
        </w:tc>
        <w:tc>
          <w:tcPr>
            <w:tcW w:w="2150" w:type="dxa"/>
            <w:vMerge w:val="restart"/>
            <w:vAlign w:val="center"/>
          </w:tcPr>
          <w:p w:rsidR="005547CD" w:rsidRPr="00462DCE" w:rsidRDefault="005547CD" w:rsidP="00462DCE">
            <w:pPr>
              <w:jc w:val="center"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照片</w:t>
            </w:r>
            <w:r>
              <w:rPr>
                <w:rFonts w:ascii="宋体" w:hAnsi="宋体"/>
                <w:sz w:val="24"/>
                <w:szCs w:val="24"/>
              </w:rPr>
              <w:t>(2</w:t>
            </w:r>
            <w:r>
              <w:rPr>
                <w:rFonts w:ascii="宋体" w:hAnsi="宋体" w:hint="eastAsia"/>
                <w:sz w:val="24"/>
                <w:szCs w:val="24"/>
              </w:rPr>
              <w:t>寸红底免冠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</w:tr>
      <w:tr w:rsidR="005547CD" w:rsidRPr="00462DCE" w:rsidTr="00245E72">
        <w:trPr>
          <w:trHeight w:val="973"/>
        </w:trPr>
        <w:tc>
          <w:tcPr>
            <w:tcW w:w="2061" w:type="dxa"/>
            <w:vAlign w:val="center"/>
          </w:tcPr>
          <w:p w:rsidR="005547CD" w:rsidRPr="00462DCE" w:rsidRDefault="005547CD" w:rsidP="00462DC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6471" w:type="dxa"/>
            <w:gridSpan w:val="5"/>
            <w:vAlign w:val="center"/>
          </w:tcPr>
          <w:p w:rsidR="005547CD" w:rsidRPr="00462DCE" w:rsidRDefault="005547CD" w:rsidP="000A46C3">
            <w:pPr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50" w:type="dxa"/>
            <w:vMerge/>
            <w:vAlign w:val="center"/>
          </w:tcPr>
          <w:p w:rsidR="005547CD" w:rsidRPr="00462DCE" w:rsidRDefault="005547CD" w:rsidP="00462DC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547CD" w:rsidRPr="00462DCE" w:rsidTr="00004092">
        <w:trPr>
          <w:trHeight w:val="907"/>
        </w:trPr>
        <w:tc>
          <w:tcPr>
            <w:tcW w:w="2061" w:type="dxa"/>
            <w:vAlign w:val="center"/>
          </w:tcPr>
          <w:p w:rsidR="005547CD" w:rsidRPr="00462DCE" w:rsidRDefault="005547CD" w:rsidP="00462DCE">
            <w:pPr>
              <w:jc w:val="center"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2"/>
            <w:vAlign w:val="center"/>
          </w:tcPr>
          <w:p w:rsidR="005547CD" w:rsidRPr="00462DCE" w:rsidRDefault="005547CD" w:rsidP="00462DC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7CD" w:rsidRPr="00462DCE" w:rsidRDefault="005547CD" w:rsidP="00462DC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务</w:t>
            </w:r>
          </w:p>
        </w:tc>
        <w:tc>
          <w:tcPr>
            <w:tcW w:w="1809" w:type="dxa"/>
            <w:vAlign w:val="center"/>
          </w:tcPr>
          <w:p w:rsidR="005547CD" w:rsidRPr="00462DCE" w:rsidRDefault="005547CD" w:rsidP="00462DC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50" w:type="dxa"/>
            <w:vMerge/>
            <w:vAlign w:val="center"/>
          </w:tcPr>
          <w:p w:rsidR="005547CD" w:rsidRPr="00462DCE" w:rsidRDefault="005547CD" w:rsidP="00462DC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547CD" w:rsidRPr="00462DCE" w:rsidTr="00004092">
        <w:trPr>
          <w:trHeight w:val="855"/>
        </w:trPr>
        <w:tc>
          <w:tcPr>
            <w:tcW w:w="2061" w:type="dxa"/>
            <w:vAlign w:val="center"/>
          </w:tcPr>
          <w:p w:rsidR="005547CD" w:rsidRPr="00462DCE" w:rsidRDefault="005547CD" w:rsidP="004F22B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任现职时间</w:t>
            </w:r>
          </w:p>
        </w:tc>
        <w:tc>
          <w:tcPr>
            <w:tcW w:w="3402" w:type="dxa"/>
            <w:gridSpan w:val="2"/>
            <w:vAlign w:val="center"/>
          </w:tcPr>
          <w:p w:rsidR="005547CD" w:rsidRPr="00462DCE" w:rsidRDefault="005547CD" w:rsidP="004F22B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47CD" w:rsidRPr="00462DCE" w:rsidRDefault="005547CD" w:rsidP="004F22B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959" w:type="dxa"/>
            <w:gridSpan w:val="2"/>
            <w:vAlign w:val="center"/>
          </w:tcPr>
          <w:p w:rsidR="005547CD" w:rsidRPr="00462DCE" w:rsidRDefault="005547CD" w:rsidP="0004018D">
            <w:pPr>
              <w:rPr>
                <w:rFonts w:ascii="宋体"/>
                <w:sz w:val="24"/>
                <w:szCs w:val="24"/>
              </w:rPr>
            </w:pPr>
          </w:p>
        </w:tc>
      </w:tr>
      <w:tr w:rsidR="005547CD" w:rsidRPr="00462DCE" w:rsidTr="00004092">
        <w:trPr>
          <w:trHeight w:val="855"/>
        </w:trPr>
        <w:tc>
          <w:tcPr>
            <w:tcW w:w="2061" w:type="dxa"/>
            <w:vAlign w:val="center"/>
          </w:tcPr>
          <w:p w:rsidR="005547CD" w:rsidRDefault="005547CD" w:rsidP="004F22B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申领类型</w:t>
            </w:r>
          </w:p>
        </w:tc>
        <w:tc>
          <w:tcPr>
            <w:tcW w:w="3402" w:type="dxa"/>
            <w:gridSpan w:val="2"/>
            <w:vAlign w:val="center"/>
          </w:tcPr>
          <w:p w:rsidR="005547CD" w:rsidRPr="00462DCE" w:rsidRDefault="005547CD" w:rsidP="00004092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初次申领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换证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补证</w:t>
            </w:r>
          </w:p>
        </w:tc>
        <w:tc>
          <w:tcPr>
            <w:tcW w:w="1260" w:type="dxa"/>
            <w:gridSpan w:val="2"/>
            <w:vAlign w:val="center"/>
          </w:tcPr>
          <w:p w:rsidR="005547CD" w:rsidRPr="00004092" w:rsidRDefault="005547CD" w:rsidP="004F22B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培训类型</w:t>
            </w:r>
          </w:p>
        </w:tc>
        <w:tc>
          <w:tcPr>
            <w:tcW w:w="3959" w:type="dxa"/>
            <w:gridSpan w:val="2"/>
            <w:vAlign w:val="center"/>
          </w:tcPr>
          <w:p w:rsidR="005547CD" w:rsidRDefault="005547CD" w:rsidP="0004018D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自主培训</w:t>
            </w:r>
          </w:p>
          <w:p w:rsidR="005547CD" w:rsidRPr="00004092" w:rsidRDefault="005547CD" w:rsidP="0004018D">
            <w:pPr>
              <w:rPr>
                <w:rFonts w:ascii="宋体"/>
                <w:sz w:val="24"/>
                <w:szCs w:val="24"/>
                <w:u w:val="single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委托培训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5547CD" w:rsidRPr="00462DCE" w:rsidTr="00004092">
        <w:trPr>
          <w:trHeight w:val="855"/>
        </w:trPr>
        <w:tc>
          <w:tcPr>
            <w:tcW w:w="2061" w:type="dxa"/>
            <w:vAlign w:val="center"/>
          </w:tcPr>
          <w:p w:rsidR="005547CD" w:rsidRPr="00462DCE" w:rsidRDefault="005547CD" w:rsidP="004F22B7">
            <w:pPr>
              <w:jc w:val="center"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证件类型</w:t>
            </w:r>
          </w:p>
        </w:tc>
        <w:tc>
          <w:tcPr>
            <w:tcW w:w="3402" w:type="dxa"/>
            <w:gridSpan w:val="2"/>
            <w:vAlign w:val="center"/>
          </w:tcPr>
          <w:p w:rsidR="005547CD" w:rsidRDefault="005547CD" w:rsidP="004F22B7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□身份证</w:t>
            </w:r>
            <w:r w:rsidRPr="00462DC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□护照</w:t>
            </w:r>
          </w:p>
          <w:p w:rsidR="005547CD" w:rsidRDefault="005547CD" w:rsidP="004F22B7">
            <w:pPr>
              <w:rPr>
                <w:rFonts w:ascii="宋体" w:hAns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□其他</w:t>
            </w:r>
            <w:r>
              <w:rPr>
                <w:rFonts w:ascii="宋体" w:hAnsi="宋体" w:hint="eastAsia"/>
                <w:sz w:val="24"/>
                <w:szCs w:val="24"/>
              </w:rPr>
              <w:t>有效证件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5547CD" w:rsidRPr="00462DCE" w:rsidRDefault="005547CD" w:rsidP="004F22B7">
            <w:pPr>
              <w:jc w:val="center"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证件号</w:t>
            </w:r>
            <w:r>
              <w:rPr>
                <w:rFonts w:ascii="宋体" w:hAnsi="宋体" w:hint="eastAsia"/>
                <w:sz w:val="24"/>
                <w:szCs w:val="24"/>
              </w:rPr>
              <w:t>码</w:t>
            </w:r>
          </w:p>
        </w:tc>
        <w:tc>
          <w:tcPr>
            <w:tcW w:w="3959" w:type="dxa"/>
            <w:gridSpan w:val="2"/>
            <w:vAlign w:val="center"/>
          </w:tcPr>
          <w:p w:rsidR="005547CD" w:rsidRPr="00462DCE" w:rsidRDefault="005547CD" w:rsidP="0004018D">
            <w:pPr>
              <w:rPr>
                <w:rFonts w:ascii="宋体"/>
                <w:sz w:val="24"/>
                <w:szCs w:val="24"/>
              </w:rPr>
            </w:pPr>
          </w:p>
        </w:tc>
      </w:tr>
      <w:tr w:rsidR="005547CD" w:rsidRPr="00462DCE" w:rsidTr="004E4031">
        <w:trPr>
          <w:trHeight w:val="1120"/>
        </w:trPr>
        <w:tc>
          <w:tcPr>
            <w:tcW w:w="2061" w:type="dxa"/>
            <w:vAlign w:val="center"/>
          </w:tcPr>
          <w:p w:rsidR="005547CD" w:rsidRPr="00462DCE" w:rsidRDefault="005547CD" w:rsidP="004F22B7">
            <w:pPr>
              <w:jc w:val="center"/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8621" w:type="dxa"/>
            <w:gridSpan w:val="6"/>
            <w:vAlign w:val="center"/>
          </w:tcPr>
          <w:p w:rsidR="005547CD" w:rsidRPr="00462DCE" w:rsidRDefault="005547CD" w:rsidP="004F22B7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□初中</w:t>
            </w:r>
            <w:r w:rsidRPr="00462DCE">
              <w:rPr>
                <w:rFonts w:ascii="宋体" w:hAnsi="宋体"/>
                <w:sz w:val="24"/>
                <w:szCs w:val="24"/>
              </w:rPr>
              <w:t xml:space="preserve">          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□中专或同等学历</w:t>
            </w:r>
            <w:r w:rsidRPr="00462DC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□高中或同等学历</w:t>
            </w:r>
          </w:p>
          <w:p w:rsidR="005547CD" w:rsidRPr="00462DCE" w:rsidRDefault="005547CD" w:rsidP="004F22B7">
            <w:pPr>
              <w:rPr>
                <w:rFonts w:asci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□专科或同等学历</w:t>
            </w:r>
            <w:r w:rsidRPr="00462DC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□本科或同等学历</w:t>
            </w:r>
            <w:r w:rsidRPr="00462DC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62DCE">
              <w:rPr>
                <w:rFonts w:ascii="宋体" w:hAnsi="宋体" w:hint="eastAsia"/>
                <w:sz w:val="24"/>
                <w:szCs w:val="24"/>
              </w:rPr>
              <w:t>□研究生及以上</w:t>
            </w:r>
          </w:p>
          <w:p w:rsidR="005547CD" w:rsidRPr="00462DCE" w:rsidRDefault="005547CD" w:rsidP="004F22B7">
            <w:pPr>
              <w:rPr>
                <w:rFonts w:ascii="宋体" w:hAnsi="宋体"/>
                <w:sz w:val="24"/>
                <w:szCs w:val="24"/>
              </w:rPr>
            </w:pPr>
            <w:r w:rsidRPr="00462DCE">
              <w:rPr>
                <w:rFonts w:ascii="宋体" w:hAnsi="宋体" w:hint="eastAsia"/>
                <w:sz w:val="24"/>
                <w:szCs w:val="24"/>
              </w:rPr>
              <w:t>□其他</w:t>
            </w:r>
            <w:r w:rsidRPr="00462DCE">
              <w:rPr>
                <w:rFonts w:ascii="宋体" w:hAnsi="宋体"/>
                <w:sz w:val="24"/>
                <w:szCs w:val="24"/>
              </w:rPr>
              <w:t>___________</w:t>
            </w:r>
          </w:p>
        </w:tc>
      </w:tr>
      <w:tr w:rsidR="005547CD" w:rsidRPr="00462DCE" w:rsidTr="00D416A2">
        <w:trPr>
          <w:trHeight w:val="907"/>
        </w:trPr>
        <w:tc>
          <w:tcPr>
            <w:tcW w:w="2061" w:type="dxa"/>
            <w:vAlign w:val="center"/>
          </w:tcPr>
          <w:p w:rsidR="005547CD" w:rsidRPr="0028490C" w:rsidRDefault="005547CD" w:rsidP="004F22B7">
            <w:pPr>
              <w:jc w:val="center"/>
              <w:rPr>
                <w:rFonts w:ascii="宋体"/>
                <w:sz w:val="24"/>
                <w:szCs w:val="24"/>
              </w:rPr>
            </w:pPr>
            <w:r w:rsidRPr="0028490C">
              <w:rPr>
                <w:rFonts w:ascii="宋体" w:hAnsi="宋体" w:hint="eastAsia"/>
                <w:sz w:val="24"/>
                <w:szCs w:val="24"/>
              </w:rPr>
              <w:t>单位类型</w:t>
            </w:r>
          </w:p>
        </w:tc>
        <w:tc>
          <w:tcPr>
            <w:tcW w:w="8621" w:type="dxa"/>
            <w:gridSpan w:val="6"/>
            <w:vAlign w:val="center"/>
          </w:tcPr>
          <w:p w:rsidR="005547CD" w:rsidRPr="0028490C" w:rsidRDefault="005547CD" w:rsidP="004F22B7">
            <w:pPr>
              <w:rPr>
                <w:rFonts w:ascii="宋体"/>
                <w:sz w:val="24"/>
                <w:szCs w:val="24"/>
              </w:rPr>
            </w:pPr>
            <w:r w:rsidRPr="0028490C">
              <w:rPr>
                <w:rFonts w:ascii="宋体" w:hAnsi="宋体" w:hint="eastAsia"/>
                <w:sz w:val="24"/>
                <w:szCs w:val="24"/>
              </w:rPr>
              <w:t>□非煤矿山生产经营单位</w:t>
            </w:r>
            <w:r w:rsidRPr="0028490C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28490C">
              <w:rPr>
                <w:rFonts w:ascii="宋体" w:hAnsi="宋体" w:hint="eastAsia"/>
                <w:sz w:val="24"/>
                <w:szCs w:val="24"/>
              </w:rPr>
              <w:t>□危险化学品生产单位</w:t>
            </w:r>
          </w:p>
          <w:p w:rsidR="005547CD" w:rsidRPr="0028490C" w:rsidRDefault="005547CD" w:rsidP="004F22B7">
            <w:pPr>
              <w:rPr>
                <w:rFonts w:ascii="宋体"/>
                <w:sz w:val="24"/>
                <w:szCs w:val="24"/>
              </w:rPr>
            </w:pPr>
            <w:r w:rsidRPr="0028490C">
              <w:rPr>
                <w:rFonts w:ascii="宋体" w:hAnsi="宋体" w:hint="eastAsia"/>
                <w:sz w:val="24"/>
                <w:szCs w:val="24"/>
              </w:rPr>
              <w:t>□危险化学品经营单位</w:t>
            </w:r>
            <w:r w:rsidRPr="0028490C">
              <w:rPr>
                <w:rFonts w:ascii="宋体" w:hAnsi="宋体"/>
                <w:sz w:val="24"/>
                <w:szCs w:val="24"/>
              </w:rPr>
              <w:t xml:space="preserve">      </w:t>
            </w:r>
            <w:r w:rsidRPr="0028490C">
              <w:rPr>
                <w:rFonts w:ascii="宋体" w:hAnsi="宋体" w:hint="eastAsia"/>
                <w:sz w:val="24"/>
                <w:szCs w:val="24"/>
              </w:rPr>
              <w:t>□危险化学品</w:t>
            </w:r>
            <w:r>
              <w:rPr>
                <w:rFonts w:ascii="宋体" w:hAnsi="宋体" w:hint="eastAsia"/>
                <w:sz w:val="24"/>
                <w:szCs w:val="24"/>
              </w:rPr>
              <w:t>储存</w:t>
            </w:r>
            <w:r w:rsidRPr="0028490C">
              <w:rPr>
                <w:rFonts w:ascii="宋体" w:hAnsi="宋体" w:hint="eastAsia"/>
                <w:sz w:val="24"/>
                <w:szCs w:val="24"/>
              </w:rPr>
              <w:t>单位</w:t>
            </w:r>
          </w:p>
          <w:p w:rsidR="005547CD" w:rsidRDefault="005547CD" w:rsidP="004F22B7">
            <w:pPr>
              <w:rPr>
                <w:rFonts w:ascii="宋体"/>
                <w:sz w:val="24"/>
                <w:szCs w:val="24"/>
              </w:rPr>
            </w:pPr>
            <w:r w:rsidRPr="0028490C">
              <w:rPr>
                <w:rFonts w:ascii="宋体" w:hAnsi="宋体" w:hint="eastAsia"/>
                <w:sz w:val="24"/>
                <w:szCs w:val="24"/>
              </w:rPr>
              <w:t>□烟花爆竹经营单位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 w:rsidRPr="0028490C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金属冶炼单位</w:t>
            </w:r>
          </w:p>
          <w:p w:rsidR="005547CD" w:rsidRPr="0028490C" w:rsidRDefault="005547CD" w:rsidP="004F22B7">
            <w:pPr>
              <w:rPr>
                <w:rFonts w:ascii="宋体"/>
                <w:sz w:val="24"/>
                <w:szCs w:val="24"/>
              </w:rPr>
            </w:pPr>
            <w:r w:rsidRPr="0028490C">
              <w:rPr>
                <w:rFonts w:ascii="宋体" w:hAnsi="宋体" w:hint="eastAsia"/>
                <w:sz w:val="24"/>
                <w:szCs w:val="24"/>
              </w:rPr>
              <w:t>□其他</w:t>
            </w:r>
          </w:p>
        </w:tc>
      </w:tr>
      <w:tr w:rsidR="005547CD" w:rsidRPr="00462DCE" w:rsidTr="00D416A2">
        <w:trPr>
          <w:trHeight w:val="907"/>
        </w:trPr>
        <w:tc>
          <w:tcPr>
            <w:tcW w:w="2061" w:type="dxa"/>
            <w:vAlign w:val="center"/>
          </w:tcPr>
          <w:p w:rsidR="005547CD" w:rsidRPr="0028490C" w:rsidRDefault="005547CD" w:rsidP="004F22B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  <w:r w:rsidRPr="0028490C">
              <w:rPr>
                <w:rFonts w:ascii="宋体" w:hAnsi="宋体" w:hint="eastAsia"/>
                <w:sz w:val="24"/>
                <w:szCs w:val="24"/>
              </w:rPr>
              <w:t>资格类型</w:t>
            </w:r>
          </w:p>
        </w:tc>
        <w:tc>
          <w:tcPr>
            <w:tcW w:w="8621" w:type="dxa"/>
            <w:gridSpan w:val="6"/>
            <w:vAlign w:val="center"/>
          </w:tcPr>
          <w:p w:rsidR="005547CD" w:rsidRPr="0028490C" w:rsidRDefault="005547CD" w:rsidP="00B23377">
            <w:pPr>
              <w:rPr>
                <w:rFonts w:ascii="宋体"/>
                <w:sz w:val="24"/>
                <w:szCs w:val="24"/>
              </w:rPr>
            </w:pPr>
            <w:r w:rsidRPr="0028490C">
              <w:rPr>
                <w:rFonts w:ascii="宋体" w:hAnsi="宋体" w:hint="eastAsia"/>
                <w:sz w:val="24"/>
                <w:szCs w:val="24"/>
              </w:rPr>
              <w:t>□主要负责人</w:t>
            </w:r>
            <w:r w:rsidRPr="0028490C"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28490C">
              <w:rPr>
                <w:rFonts w:ascii="宋体" w:hAnsi="宋体" w:hint="eastAsia"/>
                <w:sz w:val="24"/>
                <w:szCs w:val="24"/>
              </w:rPr>
              <w:t>□安全生产管理人员</w:t>
            </w:r>
          </w:p>
        </w:tc>
      </w:tr>
      <w:tr w:rsidR="005547CD" w:rsidRPr="00462DCE" w:rsidTr="00D416A2">
        <w:trPr>
          <w:trHeight w:val="907"/>
        </w:trPr>
        <w:tc>
          <w:tcPr>
            <w:tcW w:w="2061" w:type="dxa"/>
            <w:vAlign w:val="center"/>
          </w:tcPr>
          <w:p w:rsidR="005547CD" w:rsidRDefault="005547CD" w:rsidP="004F22B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申请人所在单位意见</w:t>
            </w:r>
          </w:p>
        </w:tc>
        <w:tc>
          <w:tcPr>
            <w:tcW w:w="8621" w:type="dxa"/>
            <w:gridSpan w:val="6"/>
            <w:vAlign w:val="center"/>
          </w:tcPr>
          <w:p w:rsidR="005547CD" w:rsidRDefault="005547CD" w:rsidP="00B23377">
            <w:pPr>
              <w:rPr>
                <w:rFonts w:ascii="宋体"/>
                <w:sz w:val="24"/>
                <w:szCs w:val="24"/>
              </w:rPr>
            </w:pPr>
          </w:p>
          <w:p w:rsidR="005547CD" w:rsidRDefault="005547CD" w:rsidP="00B23377">
            <w:pPr>
              <w:rPr>
                <w:rFonts w:ascii="宋体"/>
                <w:sz w:val="24"/>
                <w:szCs w:val="24"/>
              </w:rPr>
            </w:pPr>
          </w:p>
          <w:p w:rsidR="005547CD" w:rsidRDefault="005547CD" w:rsidP="00B23377">
            <w:pPr>
              <w:rPr>
                <w:rFonts w:ascii="宋体"/>
                <w:sz w:val="24"/>
                <w:szCs w:val="24"/>
              </w:rPr>
            </w:pPr>
          </w:p>
          <w:p w:rsidR="005547CD" w:rsidRDefault="005547CD" w:rsidP="00B23377">
            <w:pPr>
              <w:rPr>
                <w:rFonts w:ascii="宋体"/>
                <w:sz w:val="24"/>
                <w:szCs w:val="24"/>
              </w:rPr>
            </w:pPr>
          </w:p>
          <w:p w:rsidR="005547CD" w:rsidRPr="004F506A" w:rsidRDefault="005547CD" w:rsidP="004F506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</w:t>
            </w:r>
            <w:r w:rsidRPr="004F506A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4F506A">
              <w:rPr>
                <w:rFonts w:ascii="宋体" w:hAnsi="宋体" w:hint="eastAsia"/>
                <w:b/>
                <w:sz w:val="24"/>
                <w:szCs w:val="24"/>
              </w:rPr>
              <w:t>（盖章）</w:t>
            </w:r>
          </w:p>
          <w:p w:rsidR="005547CD" w:rsidRPr="004F506A" w:rsidRDefault="005547CD" w:rsidP="004F506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5547CD" w:rsidRPr="0028490C" w:rsidRDefault="005547CD" w:rsidP="00B23377">
            <w:pPr>
              <w:rPr>
                <w:rFonts w:ascii="宋体"/>
                <w:sz w:val="24"/>
                <w:szCs w:val="24"/>
              </w:rPr>
            </w:pPr>
            <w:r w:rsidRPr="004F506A">
              <w:rPr>
                <w:rFonts w:ascii="宋体" w:hAnsi="宋体"/>
                <w:b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</w:t>
            </w:r>
            <w:r w:rsidRPr="004F506A">
              <w:rPr>
                <w:rFonts w:ascii="宋体" w:hAnsi="宋体"/>
                <w:b/>
                <w:sz w:val="24"/>
                <w:szCs w:val="24"/>
              </w:rPr>
              <w:t xml:space="preserve">        </w:t>
            </w:r>
            <w:r w:rsidRPr="004F506A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Pr="004F506A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 w:rsidRPr="004F506A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4F506A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Pr="004F506A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 w:rsidRPr="004F506A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4F506A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</w:tr>
      <w:tr w:rsidR="005547CD" w:rsidRPr="00462DCE" w:rsidTr="004E4031">
        <w:trPr>
          <w:trHeight w:val="907"/>
        </w:trPr>
        <w:tc>
          <w:tcPr>
            <w:tcW w:w="10682" w:type="dxa"/>
            <w:gridSpan w:val="7"/>
            <w:vAlign w:val="center"/>
          </w:tcPr>
          <w:p w:rsidR="005547CD" w:rsidRDefault="005547CD" w:rsidP="009D69C8">
            <w:pPr>
              <w:rPr>
                <w:rFonts w:ascii="宋体"/>
                <w:b/>
                <w:sz w:val="24"/>
                <w:szCs w:val="24"/>
              </w:rPr>
            </w:pPr>
            <w:r w:rsidRPr="009D69C8">
              <w:rPr>
                <w:rFonts w:ascii="宋体" w:hAnsi="宋体" w:hint="eastAsia"/>
                <w:b/>
                <w:sz w:val="24"/>
                <w:szCs w:val="24"/>
              </w:rPr>
              <w:t>本人按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《</w:t>
            </w:r>
            <w:r w:rsidRPr="00FA7735">
              <w:rPr>
                <w:rFonts w:ascii="宋体" w:hAnsi="宋体" w:hint="eastAsia"/>
                <w:b/>
                <w:sz w:val="24"/>
                <w:szCs w:val="24"/>
              </w:rPr>
              <w:t>生产经营单位安全培训规定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》</w:t>
            </w:r>
            <w:r>
              <w:rPr>
                <w:rFonts w:ascii="宋体" w:hAnsi="宋体"/>
                <w:b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国家安全监管总局令第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号</w:t>
            </w:r>
            <w:r>
              <w:rPr>
                <w:rFonts w:ascii="宋体" w:hAnsi="宋体"/>
                <w:b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有关</w:t>
            </w:r>
            <w:r w:rsidRPr="009D69C8">
              <w:rPr>
                <w:rFonts w:ascii="宋体" w:hAnsi="宋体" w:hint="eastAsia"/>
                <w:b/>
                <w:sz w:val="24"/>
                <w:szCs w:val="24"/>
              </w:rPr>
              <w:t>规定参加相应的安全培训。</w:t>
            </w:r>
          </w:p>
          <w:p w:rsidR="005547CD" w:rsidRPr="00245E72" w:rsidRDefault="005547CD" w:rsidP="009D69C8">
            <w:pPr>
              <w:rPr>
                <w:rFonts w:ascii="宋体"/>
                <w:b/>
                <w:sz w:val="24"/>
                <w:szCs w:val="24"/>
              </w:rPr>
            </w:pPr>
          </w:p>
          <w:p w:rsidR="005547CD" w:rsidRDefault="005547CD" w:rsidP="009D69C8">
            <w:pPr>
              <w:wordWrap w:val="0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申请人签字：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   </w:t>
            </w:r>
          </w:p>
          <w:p w:rsidR="005547CD" w:rsidRDefault="005547CD" w:rsidP="009D69C8"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     </w:t>
            </w:r>
          </w:p>
          <w:p w:rsidR="005547CD" w:rsidRPr="009D69C8" w:rsidRDefault="005547CD" w:rsidP="00245E72"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</w:tr>
    </w:tbl>
    <w:p w:rsidR="005547CD" w:rsidRDefault="005547CD"/>
    <w:sectPr w:rsidR="005547CD" w:rsidSect="00245E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7CD" w:rsidRDefault="005547CD">
      <w:r>
        <w:separator/>
      </w:r>
    </w:p>
  </w:endnote>
  <w:endnote w:type="continuationSeparator" w:id="0">
    <w:p w:rsidR="005547CD" w:rsidRDefault="00554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7CD" w:rsidRDefault="005547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7CD" w:rsidRDefault="005547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7CD" w:rsidRDefault="005547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7CD" w:rsidRDefault="005547CD">
      <w:r>
        <w:separator/>
      </w:r>
    </w:p>
  </w:footnote>
  <w:footnote w:type="continuationSeparator" w:id="0">
    <w:p w:rsidR="005547CD" w:rsidRDefault="00554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7CD" w:rsidRDefault="005547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7CD" w:rsidRDefault="005547CD" w:rsidP="004F506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7CD" w:rsidRDefault="005547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6C3"/>
    <w:rsid w:val="00004092"/>
    <w:rsid w:val="00016219"/>
    <w:rsid w:val="0004018D"/>
    <w:rsid w:val="0004196A"/>
    <w:rsid w:val="00050439"/>
    <w:rsid w:val="000A46C3"/>
    <w:rsid w:val="00117EE7"/>
    <w:rsid w:val="001B2ABA"/>
    <w:rsid w:val="001F2AD0"/>
    <w:rsid w:val="00245E72"/>
    <w:rsid w:val="0028490C"/>
    <w:rsid w:val="00295588"/>
    <w:rsid w:val="00462DCE"/>
    <w:rsid w:val="0047631A"/>
    <w:rsid w:val="004E1B4B"/>
    <w:rsid w:val="004E4031"/>
    <w:rsid w:val="004F22B7"/>
    <w:rsid w:val="004F506A"/>
    <w:rsid w:val="005547CD"/>
    <w:rsid w:val="006B1E90"/>
    <w:rsid w:val="006D44F7"/>
    <w:rsid w:val="00746177"/>
    <w:rsid w:val="007A02E0"/>
    <w:rsid w:val="007A6B70"/>
    <w:rsid w:val="00812D4F"/>
    <w:rsid w:val="00816BA0"/>
    <w:rsid w:val="008173D7"/>
    <w:rsid w:val="008A7190"/>
    <w:rsid w:val="008D6457"/>
    <w:rsid w:val="00906469"/>
    <w:rsid w:val="00917F88"/>
    <w:rsid w:val="00955D3D"/>
    <w:rsid w:val="009D69C8"/>
    <w:rsid w:val="00A01BB4"/>
    <w:rsid w:val="00A2710F"/>
    <w:rsid w:val="00A85CA1"/>
    <w:rsid w:val="00B173CD"/>
    <w:rsid w:val="00B23377"/>
    <w:rsid w:val="00BA2435"/>
    <w:rsid w:val="00CC76C3"/>
    <w:rsid w:val="00D17824"/>
    <w:rsid w:val="00D17DA5"/>
    <w:rsid w:val="00D416A2"/>
    <w:rsid w:val="00D911DB"/>
    <w:rsid w:val="00E5325E"/>
    <w:rsid w:val="00E747A3"/>
    <w:rsid w:val="00F249B8"/>
    <w:rsid w:val="00F53CCA"/>
    <w:rsid w:val="00FA7735"/>
    <w:rsid w:val="00FE2C32"/>
    <w:rsid w:val="00FE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3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1B4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D6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02E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D6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02E0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E40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02E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94</Words>
  <Characters>536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特种作业操作证申请表</dc:title>
  <dc:subject/>
  <dc:creator>吴坤星</dc:creator>
  <cp:keywords/>
  <dc:description/>
  <cp:lastModifiedBy>王丽红</cp:lastModifiedBy>
  <cp:revision>8</cp:revision>
  <cp:lastPrinted>2016-02-02T08:25:00Z</cp:lastPrinted>
  <dcterms:created xsi:type="dcterms:W3CDTF">2016-02-02T08:46:00Z</dcterms:created>
  <dcterms:modified xsi:type="dcterms:W3CDTF">2016-02-04T08:47:00Z</dcterms:modified>
</cp:coreProperties>
</file>